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CA90" w14:textId="2C6145A6" w:rsidR="00616460" w:rsidRPr="001D0E1C" w:rsidRDefault="00616460" w:rsidP="00AB4B0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sz w:val="40"/>
          <w:szCs w:val="40"/>
          <w:lang w:eastAsia="sv-SE"/>
        </w:rPr>
      </w:pPr>
      <w:bookmarkStart w:id="0" w:name="_Hlk147741621"/>
      <w:proofErr w:type="spellStart"/>
      <w:r w:rsidRPr="001D0E1C">
        <w:rPr>
          <w:rFonts w:ascii="Georgia" w:eastAsia="Times New Roman" w:hAnsi="Georgia" w:cs="Times New Roman"/>
          <w:b/>
          <w:bCs/>
          <w:sz w:val="40"/>
          <w:szCs w:val="40"/>
          <w:lang w:eastAsia="sv-SE"/>
        </w:rPr>
        <w:t>Motionsmall</w:t>
      </w:r>
      <w:proofErr w:type="spellEnd"/>
      <w:r w:rsidRPr="001D0E1C">
        <w:rPr>
          <w:rFonts w:ascii="Georgia" w:eastAsia="Times New Roman" w:hAnsi="Georgia" w:cs="Times New Roman"/>
          <w:b/>
          <w:bCs/>
          <w:sz w:val="40"/>
          <w:szCs w:val="40"/>
          <w:lang w:eastAsia="sv-SE"/>
        </w:rPr>
        <w:t xml:space="preserve"> </w:t>
      </w:r>
    </w:p>
    <w:p w14:paraId="429A686E" w14:textId="5FEB31D6" w:rsidR="00AB4B0A" w:rsidRPr="00616460" w:rsidRDefault="00AB4B0A" w:rsidP="00AB4B0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616460">
        <w:rPr>
          <w:rFonts w:ascii="Georgia" w:eastAsia="Times New Roman" w:hAnsi="Georgia" w:cs="Times New Roman"/>
          <w:sz w:val="24"/>
          <w:szCs w:val="24"/>
          <w:lang w:eastAsia="sv-SE"/>
        </w:rPr>
        <w:t>[</w:t>
      </w:r>
      <w:r w:rsidR="001E1540"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>I det här fältet fyller du i namn på m</w:t>
      </w:r>
      <w:r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 xml:space="preserve">otionär/motionärer, </w:t>
      </w:r>
      <w:r w:rsidR="001E1540"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 xml:space="preserve">samt den </w:t>
      </w:r>
      <w:r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>lokalförening</w:t>
      </w:r>
      <w:r w:rsidR="001E1540"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 xml:space="preserve"> du/ni representerar</w:t>
      </w:r>
      <w:r w:rsidRPr="00616460">
        <w:rPr>
          <w:rFonts w:ascii="Georgia" w:eastAsia="Times New Roman" w:hAnsi="Georgia" w:cs="Times New Roman"/>
          <w:sz w:val="24"/>
          <w:szCs w:val="24"/>
          <w:lang w:eastAsia="sv-SE"/>
        </w:rPr>
        <w:t>]</w:t>
      </w:r>
    </w:p>
    <w:p w14:paraId="23A17A40" w14:textId="2B95D2E8" w:rsidR="00AB4B0A" w:rsidRDefault="00AB4B0A" w:rsidP="00AB4B0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616460">
        <w:rPr>
          <w:rFonts w:ascii="Georgia" w:eastAsia="Times New Roman" w:hAnsi="Georgia" w:cs="Times New Roman"/>
          <w:sz w:val="24"/>
          <w:szCs w:val="24"/>
          <w:lang w:eastAsia="sv-SE"/>
        </w:rPr>
        <w:t>[</w:t>
      </w:r>
      <w:r w:rsidR="001E1540"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>I det här fältet fyller du i m</w:t>
      </w:r>
      <w:r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>ejladress</w:t>
      </w:r>
      <w:r w:rsidR="008E7580"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 xml:space="preserve"> och mobilnummer</w:t>
      </w:r>
      <w:r w:rsidRPr="006E40A2"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  <w:t xml:space="preserve"> till ansvarig motionär/motionärer</w:t>
      </w:r>
      <w:r w:rsidRPr="00616460">
        <w:rPr>
          <w:rFonts w:ascii="Georgia" w:eastAsia="Times New Roman" w:hAnsi="Georgia" w:cs="Times New Roman"/>
          <w:sz w:val="24"/>
          <w:szCs w:val="24"/>
          <w:lang w:eastAsia="sv-SE"/>
        </w:rPr>
        <w:t xml:space="preserve">] </w:t>
      </w:r>
    </w:p>
    <w:p w14:paraId="04EB9131" w14:textId="77777777" w:rsidR="006E40A2" w:rsidRPr="00616460" w:rsidRDefault="006E40A2" w:rsidP="00AB4B0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7CF2DEEA" w14:textId="218876CC" w:rsidR="00AB4B0A" w:rsidRPr="006E40A2" w:rsidRDefault="006E40A2" w:rsidP="00AB4B0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</w:pPr>
      <w:r w:rsidRPr="006E40A2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Rubrik</w:t>
      </w:r>
    </w:p>
    <w:p w14:paraId="4CAED075" w14:textId="20BD1205" w:rsidR="00243BC4" w:rsidRDefault="00243BC4" w:rsidP="00243BC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</w:pPr>
      <w:r w:rsidRPr="00243BC4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[</w:t>
      </w:r>
      <w:r w:rsidR="001E1540" w:rsidRPr="006E40A2">
        <w:rPr>
          <w:rFonts w:ascii="Georgia" w:eastAsia="Times New Roman" w:hAnsi="Georgia" w:cs="Times New Roman"/>
          <w:sz w:val="32"/>
          <w:szCs w:val="32"/>
          <w:lang w:eastAsia="sv-SE"/>
        </w:rPr>
        <w:t xml:space="preserve">I det här fältet skriver du/ni motionens </w:t>
      </w:r>
      <w:r w:rsidRPr="006E40A2">
        <w:rPr>
          <w:rFonts w:ascii="Georgia" w:eastAsia="Times New Roman" w:hAnsi="Georgia" w:cs="Times New Roman"/>
          <w:sz w:val="32"/>
          <w:szCs w:val="32"/>
          <w:lang w:eastAsia="sv-SE"/>
        </w:rPr>
        <w:t>Rubrik</w:t>
      </w:r>
      <w:r w:rsidRPr="00243BC4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] </w:t>
      </w:r>
    </w:p>
    <w:p w14:paraId="7D2AD94B" w14:textId="311E9066" w:rsidR="00AB4B0A" w:rsidRDefault="00AB4B0A" w:rsidP="00AB4B0A">
      <w:pPr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  <w:t xml:space="preserve">Exempel: </w:t>
      </w:r>
      <w:r w:rsidRPr="00AB4B0A"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  <w:t xml:space="preserve">Inled motionen med en rubrik som tydligt sammanfattar vad motionen handlar om. </w:t>
      </w:r>
    </w:p>
    <w:p w14:paraId="6156A9B6" w14:textId="77777777" w:rsidR="006E40A2" w:rsidRDefault="006E40A2" w:rsidP="00AB4B0A">
      <w:pPr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</w:pPr>
    </w:p>
    <w:p w14:paraId="713362DD" w14:textId="0D476604" w:rsidR="006E40A2" w:rsidRPr="006E40A2" w:rsidRDefault="006E40A2" w:rsidP="00AB4B0A">
      <w:pPr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</w:pPr>
      <w:r w:rsidRPr="006E40A2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Motionstext</w:t>
      </w:r>
    </w:p>
    <w:p w14:paraId="58BA3B38" w14:textId="77777777" w:rsidR="00AB4B0A" w:rsidRDefault="00AB4B0A" w:rsidP="00243BC4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sv-SE"/>
        </w:rPr>
      </w:pPr>
    </w:p>
    <w:p w14:paraId="5AFE0BF2" w14:textId="4F0DCFD6" w:rsidR="00243BC4" w:rsidRPr="00616460" w:rsidRDefault="00243BC4" w:rsidP="00243BC4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</w:pPr>
      <w:bookmarkStart w:id="1" w:name="_Hlk184066720"/>
      <w:r w:rsidRPr="00243BC4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[</w:t>
      </w:r>
      <w:r w:rsidR="001E1540" w:rsidRPr="006E40A2">
        <w:rPr>
          <w:rFonts w:ascii="Georgia" w:eastAsia="Times New Roman" w:hAnsi="Georgia" w:cs="Times New Roman"/>
          <w:sz w:val="32"/>
          <w:szCs w:val="32"/>
          <w:lang w:eastAsia="sv-SE"/>
        </w:rPr>
        <w:t xml:space="preserve">I det här fältet </w:t>
      </w:r>
      <w:r w:rsidR="00616460" w:rsidRPr="006E40A2">
        <w:rPr>
          <w:rFonts w:ascii="Georgia" w:eastAsia="Times New Roman" w:hAnsi="Georgia" w:cs="Times New Roman"/>
          <w:sz w:val="32"/>
          <w:szCs w:val="32"/>
          <w:lang w:eastAsia="sv-SE"/>
        </w:rPr>
        <w:t>skriver</w:t>
      </w:r>
      <w:r w:rsidR="001E1540" w:rsidRPr="006E40A2">
        <w:rPr>
          <w:rFonts w:ascii="Georgia" w:eastAsia="Times New Roman" w:hAnsi="Georgia" w:cs="Times New Roman"/>
          <w:sz w:val="32"/>
          <w:szCs w:val="32"/>
          <w:lang w:eastAsia="sv-SE"/>
        </w:rPr>
        <w:t xml:space="preserve"> du/ni M</w:t>
      </w:r>
      <w:r w:rsidRPr="006E40A2">
        <w:rPr>
          <w:rFonts w:ascii="Georgia" w:eastAsia="Times New Roman" w:hAnsi="Georgia" w:cs="Times New Roman"/>
          <w:sz w:val="32"/>
          <w:szCs w:val="32"/>
          <w:lang w:eastAsia="sv-SE"/>
        </w:rPr>
        <w:t>otionstext</w:t>
      </w:r>
      <w:r w:rsidR="001E1540" w:rsidRPr="006E40A2">
        <w:rPr>
          <w:rFonts w:ascii="Georgia" w:eastAsia="Times New Roman" w:hAnsi="Georgia" w:cs="Times New Roman"/>
          <w:sz w:val="32"/>
          <w:szCs w:val="32"/>
          <w:lang w:eastAsia="sv-SE"/>
        </w:rPr>
        <w:t>en</w:t>
      </w:r>
      <w:r w:rsidRPr="00243BC4">
        <w:rPr>
          <w:rFonts w:ascii="Georgia" w:eastAsia="Times New Roman" w:hAnsi="Georgia" w:cs="Times New Roman"/>
          <w:b/>
          <w:bCs/>
          <w:sz w:val="32"/>
          <w:szCs w:val="32"/>
          <w:lang w:eastAsia="sv-SE"/>
        </w:rPr>
        <w:t>]  </w:t>
      </w:r>
    </w:p>
    <w:p w14:paraId="1060AECC" w14:textId="77777777" w:rsidR="00AB4B0A" w:rsidRPr="00243BC4" w:rsidRDefault="00AB4B0A" w:rsidP="00243BC4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sv-SE"/>
        </w:rPr>
      </w:pPr>
    </w:p>
    <w:bookmarkEnd w:id="1"/>
    <w:p w14:paraId="5F1D199B" w14:textId="5C572F65" w:rsidR="00243BC4" w:rsidRPr="00243BC4" w:rsidRDefault="00AB4B0A" w:rsidP="00243BC4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  <w:t xml:space="preserve">Exempel: </w:t>
      </w:r>
      <w:r w:rsidRPr="00AB4B0A">
        <w:rPr>
          <w:rFonts w:ascii="Georgia" w:eastAsia="Times New Roman" w:hAnsi="Georgia" w:cs="Times New Roman"/>
          <w:i/>
          <w:iCs/>
          <w:sz w:val="24"/>
          <w:szCs w:val="24"/>
          <w:lang w:eastAsia="sv-SE"/>
        </w:rPr>
        <w:t>Motionstexten (brödtexten) är den text där du/ni förklarar ditt förslag, dvs beskriver bakgrunden och den situation eller det problem som ligger till grund för motionen. Det är en fördel om du/ni skriver kort och kärnfullt för att även personer som inte är insatta i frågan ska förstå förslaget. Motivera också varför förslaget är viktigt för kongressen att ta ställning till.</w:t>
      </w:r>
    </w:p>
    <w:p w14:paraId="1E42E6C7" w14:textId="77777777" w:rsidR="00AB4B0A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sz w:val="24"/>
          <w:szCs w:val="24"/>
        </w:rPr>
      </w:pPr>
    </w:p>
    <w:p w14:paraId="5753C749" w14:textId="77777777" w:rsidR="001E1540" w:rsidRDefault="001E1540" w:rsidP="00243BC4">
      <w:pPr>
        <w:spacing w:after="0" w:line="240" w:lineRule="auto"/>
        <w:textAlignment w:val="baseline"/>
        <w:rPr>
          <w:rFonts w:ascii="Georgia" w:eastAsia="Calibri" w:hAnsi="Georgia" w:cs="Arial"/>
          <w:b/>
          <w:bCs/>
          <w:sz w:val="28"/>
          <w:szCs w:val="28"/>
        </w:rPr>
      </w:pPr>
    </w:p>
    <w:p w14:paraId="28EBC8A1" w14:textId="3FE93292" w:rsidR="006E40A2" w:rsidRPr="006E40A2" w:rsidRDefault="006E40A2" w:rsidP="00243BC4">
      <w:pPr>
        <w:spacing w:after="0" w:line="240" w:lineRule="auto"/>
        <w:textAlignment w:val="baseline"/>
        <w:rPr>
          <w:rFonts w:ascii="Georgia" w:eastAsia="Calibri" w:hAnsi="Georgia" w:cs="Arial"/>
          <w:b/>
          <w:bCs/>
          <w:sz w:val="32"/>
          <w:szCs w:val="32"/>
        </w:rPr>
      </w:pPr>
      <w:r w:rsidRPr="006E40A2">
        <w:rPr>
          <w:rFonts w:ascii="Georgia" w:eastAsia="Calibri" w:hAnsi="Georgia" w:cs="Arial"/>
          <w:b/>
          <w:bCs/>
          <w:sz w:val="32"/>
          <w:szCs w:val="32"/>
        </w:rPr>
        <w:t>Yrkanden</w:t>
      </w:r>
    </w:p>
    <w:p w14:paraId="41F7B99A" w14:textId="77777777" w:rsidR="006E40A2" w:rsidRDefault="006E40A2" w:rsidP="00243BC4">
      <w:pPr>
        <w:spacing w:after="0" w:line="240" w:lineRule="auto"/>
        <w:textAlignment w:val="baseline"/>
        <w:rPr>
          <w:rFonts w:ascii="Georgia" w:eastAsia="Calibri" w:hAnsi="Georgia" w:cs="Arial"/>
          <w:b/>
          <w:bCs/>
          <w:sz w:val="28"/>
          <w:szCs w:val="28"/>
        </w:rPr>
      </w:pPr>
    </w:p>
    <w:p w14:paraId="09420328" w14:textId="384BC2B3" w:rsidR="00AB4B0A" w:rsidRPr="00616460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b/>
          <w:bCs/>
          <w:sz w:val="32"/>
          <w:szCs w:val="32"/>
        </w:rPr>
      </w:pPr>
      <w:r w:rsidRPr="00616460">
        <w:rPr>
          <w:rFonts w:ascii="Georgia" w:eastAsia="Calibri" w:hAnsi="Georgia" w:cs="Arial"/>
          <w:b/>
          <w:bCs/>
          <w:sz w:val="32"/>
          <w:szCs w:val="32"/>
        </w:rPr>
        <w:t>[</w:t>
      </w:r>
      <w:r w:rsidR="001E1540" w:rsidRPr="006E40A2">
        <w:rPr>
          <w:rFonts w:ascii="Georgia" w:eastAsia="Calibri" w:hAnsi="Georgia" w:cs="Arial"/>
          <w:sz w:val="32"/>
          <w:szCs w:val="32"/>
        </w:rPr>
        <w:t xml:space="preserve">I det här fältet </w:t>
      </w:r>
      <w:r w:rsidR="00616460" w:rsidRPr="006E40A2">
        <w:rPr>
          <w:rFonts w:ascii="Georgia" w:eastAsia="Calibri" w:hAnsi="Georgia" w:cs="Arial"/>
          <w:sz w:val="32"/>
          <w:szCs w:val="32"/>
        </w:rPr>
        <w:t>skriver</w:t>
      </w:r>
      <w:r w:rsidR="001E1540" w:rsidRPr="006E40A2">
        <w:rPr>
          <w:rFonts w:ascii="Georgia" w:eastAsia="Calibri" w:hAnsi="Georgia" w:cs="Arial"/>
          <w:sz w:val="32"/>
          <w:szCs w:val="32"/>
        </w:rPr>
        <w:t xml:space="preserve"> du</w:t>
      </w:r>
      <w:r w:rsidR="00616460" w:rsidRPr="006E40A2">
        <w:rPr>
          <w:rFonts w:ascii="Georgia" w:eastAsia="Calibri" w:hAnsi="Georgia" w:cs="Arial"/>
          <w:sz w:val="32"/>
          <w:szCs w:val="32"/>
        </w:rPr>
        <w:t>/ni</w:t>
      </w:r>
      <w:r w:rsidR="001E1540" w:rsidRPr="006E40A2">
        <w:rPr>
          <w:rFonts w:ascii="Georgia" w:eastAsia="Calibri" w:hAnsi="Georgia" w:cs="Arial"/>
          <w:sz w:val="32"/>
          <w:szCs w:val="32"/>
        </w:rPr>
        <w:t xml:space="preserve"> </w:t>
      </w:r>
      <w:r w:rsidRPr="006E40A2">
        <w:rPr>
          <w:rFonts w:ascii="Georgia" w:eastAsia="Calibri" w:hAnsi="Georgia" w:cs="Arial"/>
          <w:sz w:val="32"/>
          <w:szCs w:val="32"/>
        </w:rPr>
        <w:t>Yrkande</w:t>
      </w:r>
      <w:r w:rsidR="00616460" w:rsidRPr="006E40A2">
        <w:rPr>
          <w:rFonts w:ascii="Georgia" w:eastAsia="Calibri" w:hAnsi="Georgia" w:cs="Arial"/>
          <w:sz w:val="32"/>
          <w:szCs w:val="32"/>
        </w:rPr>
        <w:t>t</w:t>
      </w:r>
      <w:r w:rsidRPr="00616460">
        <w:rPr>
          <w:rFonts w:ascii="Georgia" w:eastAsia="Calibri" w:hAnsi="Georgia" w:cs="Arial"/>
          <w:b/>
          <w:bCs/>
          <w:sz w:val="32"/>
          <w:szCs w:val="32"/>
        </w:rPr>
        <w:t xml:space="preserve">]  </w:t>
      </w:r>
    </w:p>
    <w:p w14:paraId="0AC3955C" w14:textId="77777777" w:rsidR="00AB4B0A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sz w:val="24"/>
          <w:szCs w:val="24"/>
        </w:rPr>
      </w:pPr>
    </w:p>
    <w:p w14:paraId="45A3F9D3" w14:textId="48EA0A32" w:rsidR="00AB4B0A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i/>
          <w:iCs/>
          <w:sz w:val="24"/>
          <w:szCs w:val="24"/>
        </w:rPr>
      </w:pPr>
      <w:r>
        <w:rPr>
          <w:rFonts w:ascii="Georgia" w:eastAsia="Calibri" w:hAnsi="Georgia" w:cs="Arial"/>
          <w:i/>
          <w:iCs/>
          <w:sz w:val="24"/>
          <w:szCs w:val="24"/>
        </w:rPr>
        <w:t xml:space="preserve">Exempel: </w:t>
      </w:r>
      <w:r w:rsidR="00243BC4" w:rsidRPr="00243BC4">
        <w:rPr>
          <w:rFonts w:ascii="Georgia" w:eastAsia="Calibri" w:hAnsi="Georgia" w:cs="Arial"/>
          <w:i/>
          <w:iCs/>
          <w:sz w:val="24"/>
          <w:szCs w:val="24"/>
        </w:rPr>
        <w:t>Jag/vi </w:t>
      </w:r>
      <w:r w:rsidR="00616460">
        <w:rPr>
          <w:rFonts w:ascii="Georgia" w:eastAsia="Calibri" w:hAnsi="Georgia" w:cs="Arial"/>
          <w:i/>
          <w:iCs/>
          <w:sz w:val="24"/>
          <w:szCs w:val="24"/>
        </w:rPr>
        <w:t>föreslår</w:t>
      </w:r>
      <w:r w:rsidR="00243BC4" w:rsidRPr="00243BC4">
        <w:rPr>
          <w:rFonts w:ascii="Georgia" w:eastAsia="Calibri" w:hAnsi="Georgia" w:cs="Arial"/>
          <w:i/>
          <w:iCs/>
          <w:sz w:val="24"/>
          <w:szCs w:val="24"/>
        </w:rPr>
        <w:t xml:space="preserve"> att kongressen beslutar </w:t>
      </w:r>
      <w:r w:rsidRPr="00AB4B0A">
        <w:rPr>
          <w:rFonts w:ascii="Georgia" w:eastAsia="Calibri" w:hAnsi="Georgia" w:cs="Arial"/>
          <w:i/>
          <w:iCs/>
          <w:sz w:val="24"/>
          <w:szCs w:val="24"/>
        </w:rPr>
        <w:t>att uppdra åt förbundsstyrelsen att införa/inrätta/utreda/</w:t>
      </w:r>
      <w:proofErr w:type="gramStart"/>
      <w:r w:rsidRPr="00AB4B0A">
        <w:rPr>
          <w:rFonts w:ascii="Georgia" w:eastAsia="Calibri" w:hAnsi="Georgia" w:cs="Arial"/>
          <w:i/>
          <w:iCs/>
          <w:sz w:val="24"/>
          <w:szCs w:val="24"/>
        </w:rPr>
        <w:t>genomföra..</w:t>
      </w:r>
      <w:proofErr w:type="gramEnd"/>
      <w:r>
        <w:rPr>
          <w:rFonts w:ascii="Georgia" w:eastAsia="Calibri" w:hAnsi="Georgia" w:cs="Arial"/>
          <w:i/>
          <w:iCs/>
          <w:sz w:val="24"/>
          <w:szCs w:val="24"/>
        </w:rPr>
        <w:t xml:space="preserve"> </w:t>
      </w:r>
      <w:r w:rsidRPr="00AB4B0A">
        <w:rPr>
          <w:rFonts w:ascii="Georgia" w:eastAsia="Calibri" w:hAnsi="Georgia" w:cs="Arial"/>
          <w:i/>
          <w:iCs/>
          <w:sz w:val="24"/>
          <w:szCs w:val="24"/>
        </w:rPr>
        <w:t>att Demensförbundet ska verka för en förändring av…</w:t>
      </w:r>
      <w:r>
        <w:rPr>
          <w:rFonts w:ascii="Georgia" w:eastAsia="Calibri" w:hAnsi="Georgia" w:cs="Arial"/>
          <w:i/>
          <w:iCs/>
          <w:sz w:val="24"/>
          <w:szCs w:val="24"/>
        </w:rPr>
        <w:t xml:space="preserve"> </w:t>
      </w:r>
      <w:r w:rsidRPr="00AB4B0A">
        <w:rPr>
          <w:rFonts w:ascii="Georgia" w:eastAsia="Calibri" w:hAnsi="Georgia" w:cs="Arial"/>
          <w:i/>
          <w:iCs/>
          <w:sz w:val="24"/>
          <w:szCs w:val="24"/>
        </w:rPr>
        <w:t>att Demensförbundet ska driva frågan om…</w:t>
      </w:r>
    </w:p>
    <w:p w14:paraId="1931BADC" w14:textId="77777777" w:rsidR="00AB4B0A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i/>
          <w:iCs/>
          <w:sz w:val="24"/>
          <w:szCs w:val="24"/>
        </w:rPr>
      </w:pPr>
    </w:p>
    <w:p w14:paraId="089FEAA4" w14:textId="77777777" w:rsidR="00AB4B0A" w:rsidRDefault="00AB4B0A" w:rsidP="00243BC4">
      <w:pPr>
        <w:spacing w:after="0" w:line="240" w:lineRule="auto"/>
        <w:textAlignment w:val="baseline"/>
        <w:rPr>
          <w:rFonts w:ascii="Georgia" w:eastAsia="Calibri" w:hAnsi="Georgia" w:cs="Arial"/>
          <w:i/>
          <w:iCs/>
          <w:sz w:val="24"/>
          <w:szCs w:val="24"/>
        </w:rPr>
      </w:pPr>
    </w:p>
    <w:p w14:paraId="235C3E01" w14:textId="77777777" w:rsidR="00243BC4" w:rsidRPr="00243BC4" w:rsidRDefault="00243BC4" w:rsidP="00243BC4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243BC4">
        <w:rPr>
          <w:rFonts w:ascii="Georgia" w:eastAsia="Times New Roman" w:hAnsi="Georgia" w:cs="Times New Roman"/>
          <w:sz w:val="24"/>
          <w:szCs w:val="24"/>
          <w:lang w:eastAsia="sv-SE"/>
        </w:rPr>
        <w:lastRenderedPageBreak/>
        <w:t>  </w:t>
      </w:r>
    </w:p>
    <w:p w14:paraId="4B04F566" w14:textId="77777777" w:rsidR="00A047BE" w:rsidRDefault="00A047BE" w:rsidP="001D09AE">
      <w:pPr>
        <w:pStyle w:val="Rubrik"/>
        <w:rPr>
          <w:rFonts w:asciiTheme="minorHAnsi" w:eastAsia="MS Mincho" w:hAnsiTheme="minorHAnsi" w:cstheme="minorHAnsi"/>
          <w:sz w:val="52"/>
          <w:szCs w:val="52"/>
        </w:rPr>
      </w:pPr>
    </w:p>
    <w:p w14:paraId="5450921E" w14:textId="77777777" w:rsidR="0091799B" w:rsidRDefault="0091799B" w:rsidP="0091799B"/>
    <w:p w14:paraId="15E5B3B3" w14:textId="77777777" w:rsidR="0091799B" w:rsidRDefault="0091799B" w:rsidP="0091799B"/>
    <w:p w14:paraId="2CE87C9E" w14:textId="77777777" w:rsidR="0091799B" w:rsidRDefault="0091799B" w:rsidP="0091799B"/>
    <w:p w14:paraId="4D635DDE" w14:textId="542701E9" w:rsidR="0091799B" w:rsidRDefault="0091799B" w:rsidP="0091799B"/>
    <w:p w14:paraId="6C6A652D" w14:textId="77777777" w:rsidR="00AB4B0A" w:rsidRDefault="00AB4B0A" w:rsidP="0091799B">
      <w:pPr>
        <w:rPr>
          <w:sz w:val="24"/>
          <w:szCs w:val="24"/>
        </w:rPr>
      </w:pPr>
    </w:p>
    <w:p w14:paraId="63FBA43B" w14:textId="77777777" w:rsidR="00AB4B0A" w:rsidRDefault="00AB4B0A" w:rsidP="0091799B">
      <w:pPr>
        <w:rPr>
          <w:sz w:val="24"/>
          <w:szCs w:val="24"/>
        </w:rPr>
      </w:pPr>
    </w:p>
    <w:p w14:paraId="18308FAC" w14:textId="77777777" w:rsidR="00AB4B0A" w:rsidRDefault="00AB4B0A" w:rsidP="0091799B">
      <w:pPr>
        <w:rPr>
          <w:sz w:val="24"/>
          <w:szCs w:val="24"/>
        </w:rPr>
      </w:pPr>
    </w:p>
    <w:p w14:paraId="38281BC8" w14:textId="77777777" w:rsidR="00AB4B0A" w:rsidRDefault="00AB4B0A" w:rsidP="0091799B">
      <w:pPr>
        <w:rPr>
          <w:sz w:val="24"/>
          <w:szCs w:val="24"/>
        </w:rPr>
      </w:pPr>
    </w:p>
    <w:p w14:paraId="29528455" w14:textId="77777777" w:rsidR="00AB4B0A" w:rsidRDefault="00AB4B0A" w:rsidP="0091799B">
      <w:pPr>
        <w:rPr>
          <w:sz w:val="24"/>
          <w:szCs w:val="24"/>
        </w:rPr>
      </w:pPr>
    </w:p>
    <w:p w14:paraId="17D61373" w14:textId="77777777" w:rsidR="00AB4B0A" w:rsidRDefault="00AB4B0A" w:rsidP="0091799B">
      <w:pPr>
        <w:rPr>
          <w:sz w:val="24"/>
          <w:szCs w:val="24"/>
        </w:rPr>
      </w:pPr>
    </w:p>
    <w:p w14:paraId="5ABF5CEA" w14:textId="77777777" w:rsidR="00AB4B0A" w:rsidRDefault="00AB4B0A" w:rsidP="0091799B">
      <w:pPr>
        <w:rPr>
          <w:sz w:val="24"/>
          <w:szCs w:val="24"/>
        </w:rPr>
      </w:pPr>
    </w:p>
    <w:bookmarkEnd w:id="0"/>
    <w:p w14:paraId="48285EB4" w14:textId="77777777" w:rsidR="00AB4B0A" w:rsidRDefault="00AB4B0A" w:rsidP="0091799B">
      <w:pPr>
        <w:rPr>
          <w:sz w:val="24"/>
          <w:szCs w:val="24"/>
        </w:rPr>
      </w:pPr>
    </w:p>
    <w:sectPr w:rsidR="00AB4B0A" w:rsidSect="0091799B">
      <w:headerReference w:type="default" r:id="rId10"/>
      <w:footerReference w:type="default" r:id="rId11"/>
      <w:pgSz w:w="11906" w:h="16838"/>
      <w:pgMar w:top="2835" w:right="1417" w:bottom="2410" w:left="1417" w:header="708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6DC" w14:textId="77777777" w:rsidR="007A74AD" w:rsidRDefault="007A74AD" w:rsidP="00041E7C">
      <w:pPr>
        <w:spacing w:after="0" w:line="240" w:lineRule="auto"/>
      </w:pPr>
      <w:r>
        <w:separator/>
      </w:r>
    </w:p>
  </w:endnote>
  <w:endnote w:type="continuationSeparator" w:id="0">
    <w:p w14:paraId="6E0D5F2C" w14:textId="77777777" w:rsidR="007A74AD" w:rsidRDefault="007A74AD" w:rsidP="0004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FCEB" w14:textId="77777777" w:rsidR="0091799B" w:rsidRPr="00616460" w:rsidRDefault="0091799B">
    <w:pPr>
      <w:pStyle w:val="Sidfot"/>
      <w:rPr>
        <w:rFonts w:ascii="Georgia" w:hAnsi="Georgia"/>
        <w:sz w:val="24"/>
        <w:szCs w:val="24"/>
      </w:rPr>
    </w:pPr>
    <w:r w:rsidRPr="00616460">
      <w:rPr>
        <w:rFonts w:ascii="Georgia" w:hAnsi="Georgia"/>
        <w:sz w:val="24"/>
        <w:szCs w:val="24"/>
      </w:rPr>
      <w:t xml:space="preserve">Sista datum för inlämnande av motioner till förbundsstyrelsen är enligt stadgan två månader innan kongressen inleds, vilket innebär den 9 mars, kl.23.59. </w:t>
    </w:r>
  </w:p>
  <w:p w14:paraId="6FFE84C4" w14:textId="77777777" w:rsidR="0091799B" w:rsidRPr="00616460" w:rsidRDefault="0091799B">
    <w:pPr>
      <w:pStyle w:val="Sidfot"/>
      <w:rPr>
        <w:rFonts w:ascii="Georgia" w:hAnsi="Georgia"/>
        <w:sz w:val="24"/>
        <w:szCs w:val="24"/>
      </w:rPr>
    </w:pPr>
  </w:p>
  <w:p w14:paraId="0552C5A6" w14:textId="782E2B25" w:rsidR="0091799B" w:rsidRPr="00616460" w:rsidRDefault="0091799B">
    <w:pPr>
      <w:pStyle w:val="Sidfot"/>
      <w:rPr>
        <w:rFonts w:ascii="Georgia" w:hAnsi="Georgia"/>
        <w:sz w:val="24"/>
        <w:szCs w:val="24"/>
      </w:rPr>
    </w:pPr>
    <w:r w:rsidRPr="00616460">
      <w:rPr>
        <w:rFonts w:ascii="Georgia" w:hAnsi="Georgia"/>
        <w:sz w:val="24"/>
        <w:szCs w:val="24"/>
      </w:rPr>
      <w:t xml:space="preserve">Skicka </w:t>
    </w:r>
    <w:r w:rsidR="00616460" w:rsidRPr="00616460">
      <w:rPr>
        <w:rFonts w:ascii="Georgia" w:hAnsi="Georgia"/>
        <w:sz w:val="24"/>
        <w:szCs w:val="24"/>
      </w:rPr>
      <w:t xml:space="preserve">gärna </w:t>
    </w:r>
    <w:r w:rsidRPr="00616460">
      <w:rPr>
        <w:rFonts w:ascii="Georgia" w:hAnsi="Georgia"/>
        <w:sz w:val="24"/>
        <w:szCs w:val="24"/>
      </w:rPr>
      <w:t xml:space="preserve">motionen till Linda Lundberg, Förbundssekreterare, e-post: </w:t>
    </w:r>
    <w:hyperlink r:id="rId1" w:history="1">
      <w:r w:rsidRPr="00616460">
        <w:rPr>
          <w:rStyle w:val="Hyperlnk"/>
          <w:rFonts w:ascii="Georgia" w:hAnsi="Georgia"/>
          <w:sz w:val="24"/>
          <w:szCs w:val="24"/>
        </w:rPr>
        <w:t>linda.lundberg</w:t>
      </w:r>
      <w:r w:rsidRPr="00616460">
        <w:rPr>
          <w:rStyle w:val="Hyperlnk"/>
          <w:rFonts w:ascii="Georgia" w:hAnsi="Georgia" w:cstheme="minorHAnsi"/>
          <w:sz w:val="24"/>
          <w:szCs w:val="24"/>
        </w:rPr>
        <w:t>@</w:t>
      </w:r>
      <w:r w:rsidRPr="00616460">
        <w:rPr>
          <w:rStyle w:val="Hyperlnk"/>
          <w:rFonts w:ascii="Georgia" w:hAnsi="Georgia"/>
          <w:sz w:val="24"/>
          <w:szCs w:val="24"/>
        </w:rPr>
        <w:t>demensforbundet.se</w:t>
      </w:r>
    </w:hyperlink>
    <w:r w:rsidRPr="00616460">
      <w:rPr>
        <w:rFonts w:ascii="Georgia" w:hAnsi="Georgia"/>
        <w:sz w:val="24"/>
        <w:szCs w:val="24"/>
      </w:rPr>
      <w:t xml:space="preserve"> </w:t>
    </w:r>
    <w:r w:rsidR="00616460" w:rsidRPr="00616460">
      <w:rPr>
        <w:rFonts w:ascii="Georgia" w:hAnsi="Georgia"/>
        <w:sz w:val="24"/>
        <w:szCs w:val="24"/>
      </w:rPr>
      <w:t>annars per post till</w:t>
    </w:r>
    <w:r w:rsidRPr="00616460">
      <w:rPr>
        <w:rFonts w:ascii="Georgia" w:hAnsi="Georgia"/>
        <w:sz w:val="24"/>
        <w:szCs w:val="24"/>
      </w:rPr>
      <w:t xml:space="preserve"> Demensförbundet, Ref: Linda Lundberg, Lundagatan 42 A, 5 </w:t>
    </w:r>
    <w:proofErr w:type="spellStart"/>
    <w:r w:rsidRPr="00616460">
      <w:rPr>
        <w:rFonts w:ascii="Georgia" w:hAnsi="Georgia"/>
        <w:sz w:val="24"/>
        <w:szCs w:val="24"/>
      </w:rPr>
      <w:t>tr</w:t>
    </w:r>
    <w:proofErr w:type="spellEnd"/>
    <w:r w:rsidRPr="00616460">
      <w:rPr>
        <w:rFonts w:ascii="Georgia" w:hAnsi="Georgia"/>
        <w:sz w:val="24"/>
        <w:szCs w:val="24"/>
      </w:rPr>
      <w:t xml:space="preserve">, 117 27 Stockholm.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D08C" w14:textId="77777777" w:rsidR="007A74AD" w:rsidRDefault="007A74AD" w:rsidP="00041E7C">
      <w:pPr>
        <w:spacing w:after="0" w:line="240" w:lineRule="auto"/>
      </w:pPr>
      <w:r>
        <w:separator/>
      </w:r>
    </w:p>
  </w:footnote>
  <w:footnote w:type="continuationSeparator" w:id="0">
    <w:p w14:paraId="0661D26C" w14:textId="77777777" w:rsidR="007A74AD" w:rsidRDefault="007A74AD" w:rsidP="0004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C981" w14:textId="2E7F185D" w:rsidR="00A047BE" w:rsidRPr="00A047BE" w:rsidRDefault="00A047BE" w:rsidP="00A047BE">
    <w:pPr>
      <w:pStyle w:val="Sidhuvud"/>
      <w:tabs>
        <w:tab w:val="clear" w:pos="4536"/>
      </w:tabs>
    </w:pPr>
    <w:r w:rsidRPr="00A047BE">
      <w:rPr>
        <w:noProof/>
      </w:rPr>
      <w:drawing>
        <wp:inline distT="0" distB="0" distL="0" distR="0" wp14:anchorId="444D868E" wp14:editId="68EF2119">
          <wp:extent cx="2142803" cy="876300"/>
          <wp:effectExtent l="0" t="0" r="0" b="0"/>
          <wp:docPr id="252388627" name="Bildobjekt 1" descr="En bild som visar Teckensnitt, text, Grafik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89799" name="Bildobjekt 1" descr="En bild som visar Teckensnitt, text, Grafik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794" cy="88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85C75" w14:textId="5D52447C" w:rsidR="00816CDC" w:rsidRPr="001D09AE" w:rsidRDefault="001D09AE" w:rsidP="00816CDC">
    <w:pPr>
      <w:pStyle w:val="Sidhuvud"/>
      <w:ind w:left="567"/>
      <w:rPr>
        <w:color w:val="FF0000"/>
        <w:sz w:val="24"/>
        <w:szCs w:val="24"/>
      </w:rPr>
    </w:pPr>
    <w:r>
      <w:tab/>
    </w:r>
    <w:r w:rsidRPr="001D09AE">
      <w:rPr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15E"/>
    <w:multiLevelType w:val="hybridMultilevel"/>
    <w:tmpl w:val="E152B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172"/>
    <w:multiLevelType w:val="hybridMultilevel"/>
    <w:tmpl w:val="94FC0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0479"/>
    <w:multiLevelType w:val="hybridMultilevel"/>
    <w:tmpl w:val="4EDEF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0F37"/>
    <w:multiLevelType w:val="hybridMultilevel"/>
    <w:tmpl w:val="B888B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CD1"/>
    <w:multiLevelType w:val="hybridMultilevel"/>
    <w:tmpl w:val="1C1A8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5501B"/>
    <w:multiLevelType w:val="hybridMultilevel"/>
    <w:tmpl w:val="CEE4A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42948"/>
    <w:multiLevelType w:val="hybridMultilevel"/>
    <w:tmpl w:val="21FC1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205C"/>
    <w:multiLevelType w:val="hybridMultilevel"/>
    <w:tmpl w:val="FE4A0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0A7329"/>
    <w:multiLevelType w:val="hybridMultilevel"/>
    <w:tmpl w:val="9E3CF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401B"/>
    <w:multiLevelType w:val="hybridMultilevel"/>
    <w:tmpl w:val="74240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14850"/>
    <w:multiLevelType w:val="hybridMultilevel"/>
    <w:tmpl w:val="ABD21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221BD"/>
    <w:multiLevelType w:val="hybridMultilevel"/>
    <w:tmpl w:val="F9480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653A"/>
    <w:multiLevelType w:val="hybridMultilevel"/>
    <w:tmpl w:val="DB0851E2"/>
    <w:lvl w:ilvl="0" w:tplc="975ABB5A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35038"/>
    <w:multiLevelType w:val="hybridMultilevel"/>
    <w:tmpl w:val="9684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4161">
    <w:abstractNumId w:val="12"/>
  </w:num>
  <w:num w:numId="2" w16cid:durableId="1115633005">
    <w:abstractNumId w:val="7"/>
  </w:num>
  <w:num w:numId="3" w16cid:durableId="1969122930">
    <w:abstractNumId w:val="8"/>
  </w:num>
  <w:num w:numId="4" w16cid:durableId="1350990772">
    <w:abstractNumId w:val="9"/>
  </w:num>
  <w:num w:numId="5" w16cid:durableId="1110861102">
    <w:abstractNumId w:val="6"/>
  </w:num>
  <w:num w:numId="6" w16cid:durableId="2034459835">
    <w:abstractNumId w:val="3"/>
  </w:num>
  <w:num w:numId="7" w16cid:durableId="307173573">
    <w:abstractNumId w:val="11"/>
  </w:num>
  <w:num w:numId="8" w16cid:durableId="2047676109">
    <w:abstractNumId w:val="0"/>
  </w:num>
  <w:num w:numId="9" w16cid:durableId="645160758">
    <w:abstractNumId w:val="10"/>
  </w:num>
  <w:num w:numId="10" w16cid:durableId="342754844">
    <w:abstractNumId w:val="2"/>
  </w:num>
  <w:num w:numId="11" w16cid:durableId="1311057172">
    <w:abstractNumId w:val="4"/>
  </w:num>
  <w:num w:numId="12" w16cid:durableId="1026371971">
    <w:abstractNumId w:val="5"/>
  </w:num>
  <w:num w:numId="13" w16cid:durableId="1603535692">
    <w:abstractNumId w:val="1"/>
  </w:num>
  <w:num w:numId="14" w16cid:durableId="160974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9F"/>
    <w:rsid w:val="00005607"/>
    <w:rsid w:val="0003218E"/>
    <w:rsid w:val="00041E7C"/>
    <w:rsid w:val="00054D89"/>
    <w:rsid w:val="00056C81"/>
    <w:rsid w:val="000B5383"/>
    <w:rsid w:val="000E3F99"/>
    <w:rsid w:val="0011210E"/>
    <w:rsid w:val="00116F9B"/>
    <w:rsid w:val="00160F65"/>
    <w:rsid w:val="00177DB8"/>
    <w:rsid w:val="00181D87"/>
    <w:rsid w:val="00192FD1"/>
    <w:rsid w:val="001B18F5"/>
    <w:rsid w:val="001D09AE"/>
    <w:rsid w:val="001D0E1C"/>
    <w:rsid w:val="001D6989"/>
    <w:rsid w:val="001D7F2C"/>
    <w:rsid w:val="001E1540"/>
    <w:rsid w:val="0021292B"/>
    <w:rsid w:val="00242632"/>
    <w:rsid w:val="00243BC4"/>
    <w:rsid w:val="0026410B"/>
    <w:rsid w:val="00266E20"/>
    <w:rsid w:val="0027354C"/>
    <w:rsid w:val="002E65AD"/>
    <w:rsid w:val="00316F2E"/>
    <w:rsid w:val="003400F7"/>
    <w:rsid w:val="00342D3E"/>
    <w:rsid w:val="00357E80"/>
    <w:rsid w:val="003B478E"/>
    <w:rsid w:val="003B542A"/>
    <w:rsid w:val="004255FF"/>
    <w:rsid w:val="00427D7F"/>
    <w:rsid w:val="00440F90"/>
    <w:rsid w:val="00454835"/>
    <w:rsid w:val="004815D0"/>
    <w:rsid w:val="00482E76"/>
    <w:rsid w:val="00485C14"/>
    <w:rsid w:val="00492448"/>
    <w:rsid w:val="004C23CA"/>
    <w:rsid w:val="004C5F9C"/>
    <w:rsid w:val="004C7D5D"/>
    <w:rsid w:val="0055369B"/>
    <w:rsid w:val="00592B30"/>
    <w:rsid w:val="005945F8"/>
    <w:rsid w:val="005A4C1C"/>
    <w:rsid w:val="005A7F9B"/>
    <w:rsid w:val="005B2CA1"/>
    <w:rsid w:val="005D713F"/>
    <w:rsid w:val="005E03CE"/>
    <w:rsid w:val="005E045C"/>
    <w:rsid w:val="00612015"/>
    <w:rsid w:val="00616460"/>
    <w:rsid w:val="006363D9"/>
    <w:rsid w:val="006372C1"/>
    <w:rsid w:val="00651327"/>
    <w:rsid w:val="00655820"/>
    <w:rsid w:val="006757AE"/>
    <w:rsid w:val="0068106A"/>
    <w:rsid w:val="006860FE"/>
    <w:rsid w:val="006861BC"/>
    <w:rsid w:val="006A2A66"/>
    <w:rsid w:val="006C080E"/>
    <w:rsid w:val="006C551E"/>
    <w:rsid w:val="006C67CB"/>
    <w:rsid w:val="006D3303"/>
    <w:rsid w:val="006D559A"/>
    <w:rsid w:val="006E40A2"/>
    <w:rsid w:val="006F02C8"/>
    <w:rsid w:val="007062BA"/>
    <w:rsid w:val="0071604F"/>
    <w:rsid w:val="00742ABC"/>
    <w:rsid w:val="007577CD"/>
    <w:rsid w:val="007741A4"/>
    <w:rsid w:val="007811AF"/>
    <w:rsid w:val="00794386"/>
    <w:rsid w:val="007A3E4F"/>
    <w:rsid w:val="007A74AD"/>
    <w:rsid w:val="007B088A"/>
    <w:rsid w:val="007C7BD9"/>
    <w:rsid w:val="007F0A1F"/>
    <w:rsid w:val="008018E2"/>
    <w:rsid w:val="00806281"/>
    <w:rsid w:val="00814410"/>
    <w:rsid w:val="00816CDC"/>
    <w:rsid w:val="0082248C"/>
    <w:rsid w:val="00823843"/>
    <w:rsid w:val="00830469"/>
    <w:rsid w:val="00832E7D"/>
    <w:rsid w:val="008345DA"/>
    <w:rsid w:val="0085663D"/>
    <w:rsid w:val="008604F8"/>
    <w:rsid w:val="0087335A"/>
    <w:rsid w:val="00876AD3"/>
    <w:rsid w:val="008D5739"/>
    <w:rsid w:val="008E0924"/>
    <w:rsid w:val="008E7580"/>
    <w:rsid w:val="008F3327"/>
    <w:rsid w:val="008F3518"/>
    <w:rsid w:val="0091799B"/>
    <w:rsid w:val="00917D9F"/>
    <w:rsid w:val="00923262"/>
    <w:rsid w:val="00935E9E"/>
    <w:rsid w:val="00961B1C"/>
    <w:rsid w:val="009B1B78"/>
    <w:rsid w:val="009C2E9D"/>
    <w:rsid w:val="009C4978"/>
    <w:rsid w:val="009D1BD0"/>
    <w:rsid w:val="009E3982"/>
    <w:rsid w:val="009E74DC"/>
    <w:rsid w:val="00A047BE"/>
    <w:rsid w:val="00A057F5"/>
    <w:rsid w:val="00A32528"/>
    <w:rsid w:val="00A41032"/>
    <w:rsid w:val="00A47A1A"/>
    <w:rsid w:val="00A90D35"/>
    <w:rsid w:val="00AB4B0A"/>
    <w:rsid w:val="00AB7170"/>
    <w:rsid w:val="00AD3BDA"/>
    <w:rsid w:val="00AD6A10"/>
    <w:rsid w:val="00B4445E"/>
    <w:rsid w:val="00B70B86"/>
    <w:rsid w:val="00B75C22"/>
    <w:rsid w:val="00BE7576"/>
    <w:rsid w:val="00BE76AF"/>
    <w:rsid w:val="00C22D44"/>
    <w:rsid w:val="00C5379C"/>
    <w:rsid w:val="00C7187F"/>
    <w:rsid w:val="00C908F2"/>
    <w:rsid w:val="00C978CE"/>
    <w:rsid w:val="00CC7DB8"/>
    <w:rsid w:val="00CD1F9F"/>
    <w:rsid w:val="00CE1E9E"/>
    <w:rsid w:val="00CF4B80"/>
    <w:rsid w:val="00D043FB"/>
    <w:rsid w:val="00D047F8"/>
    <w:rsid w:val="00D273B1"/>
    <w:rsid w:val="00D314F4"/>
    <w:rsid w:val="00D41C61"/>
    <w:rsid w:val="00D534AA"/>
    <w:rsid w:val="00D73E2C"/>
    <w:rsid w:val="00D765A2"/>
    <w:rsid w:val="00D9038C"/>
    <w:rsid w:val="00DD1C4A"/>
    <w:rsid w:val="00DD671E"/>
    <w:rsid w:val="00DE4B24"/>
    <w:rsid w:val="00E02666"/>
    <w:rsid w:val="00E10E5E"/>
    <w:rsid w:val="00E326A0"/>
    <w:rsid w:val="00E63CB4"/>
    <w:rsid w:val="00EC15D4"/>
    <w:rsid w:val="00EC3964"/>
    <w:rsid w:val="00EE5414"/>
    <w:rsid w:val="00F23D65"/>
    <w:rsid w:val="00F26B51"/>
    <w:rsid w:val="00F313A2"/>
    <w:rsid w:val="00F56AA5"/>
    <w:rsid w:val="00F61674"/>
    <w:rsid w:val="00F61D2C"/>
    <w:rsid w:val="00FA1E53"/>
    <w:rsid w:val="00FA2682"/>
    <w:rsid w:val="00FB0E26"/>
    <w:rsid w:val="00FC7036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560"/>
  <w15:chartTrackingRefBased/>
  <w15:docId w15:val="{C381D85B-F40F-4C67-86C7-8494F27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1E7C"/>
  </w:style>
  <w:style w:type="paragraph" w:styleId="Sidfot">
    <w:name w:val="footer"/>
    <w:basedOn w:val="Normal"/>
    <w:link w:val="SidfotChar"/>
    <w:uiPriority w:val="99"/>
    <w:unhideWhenUsed/>
    <w:rsid w:val="0004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1E7C"/>
  </w:style>
  <w:style w:type="paragraph" w:styleId="Ballongtext">
    <w:name w:val="Balloon Text"/>
    <w:basedOn w:val="Normal"/>
    <w:link w:val="BallongtextChar"/>
    <w:uiPriority w:val="99"/>
    <w:semiHidden/>
    <w:unhideWhenUsed/>
    <w:rsid w:val="006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A6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5369B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1D0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F23D6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313A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A047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da.lundberg@demens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2269-38\Downloads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8ce99-413e-45d6-b6fd-9a0808fa5d7c" xsi:nil="true"/>
    <lcf76f155ced4ddcb4097134ff3c332f xmlns="d5353445-59c2-4be6-8a9d-1d4ed9174c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F520984FCD46BAAD490AFB68BA14" ma:contentTypeVersion="14" ma:contentTypeDescription="Skapa ett nytt dokument." ma:contentTypeScope="" ma:versionID="548a41a4ef69f04d70737871d687d979">
  <xsd:schema xmlns:xsd="http://www.w3.org/2001/XMLSchema" xmlns:xs="http://www.w3.org/2001/XMLSchema" xmlns:p="http://schemas.microsoft.com/office/2006/metadata/properties" xmlns:ns2="d5353445-59c2-4be6-8a9d-1d4ed9174c0a" xmlns:ns3="0d88ce99-413e-45d6-b6fd-9a0808fa5d7c" targetNamespace="http://schemas.microsoft.com/office/2006/metadata/properties" ma:root="true" ma:fieldsID="436adbbb5ff89746133ccbfb7f814589" ns2:_="" ns3:_="">
    <xsd:import namespace="d5353445-59c2-4be6-8a9d-1d4ed9174c0a"/>
    <xsd:import namespace="0d88ce99-413e-45d6-b6fd-9a0808fa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3445-59c2-4be6-8a9d-1d4ed917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965770c-8af7-4e59-a779-d7ffb83b0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ce99-413e-45d6-b6fd-9a0808fa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86001f-3950-412e-a3f9-d2dd37fed5c6}" ma:internalName="TaxCatchAll" ma:showField="CatchAllData" ma:web="0d88ce99-413e-45d6-b6fd-9a0808fa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6440E-7D33-4BAC-A61E-12E601A55A73}">
  <ds:schemaRefs>
    <ds:schemaRef ds:uri="http://schemas.microsoft.com/office/2006/metadata/properties"/>
    <ds:schemaRef ds:uri="http://schemas.microsoft.com/office/infopath/2007/PartnerControls"/>
    <ds:schemaRef ds:uri="0d88ce99-413e-45d6-b6fd-9a0808fa5d7c"/>
    <ds:schemaRef ds:uri="d5353445-59c2-4be6-8a9d-1d4ed9174c0a"/>
  </ds:schemaRefs>
</ds:datastoreItem>
</file>

<file path=customXml/itemProps2.xml><?xml version="1.0" encoding="utf-8"?>
<ds:datastoreItem xmlns:ds="http://schemas.openxmlformats.org/officeDocument/2006/customXml" ds:itemID="{E3C32E29-ECFB-4A92-BB63-7F970F645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4D63F-83F6-4371-8D82-34C6F9D1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3445-59c2-4be6-8a9d-1d4ed9174c0a"/>
    <ds:schemaRef ds:uri="0d88ce99-413e-45d6-b6fd-9a0808fa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119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Lundberg</dc:creator>
  <cp:keywords/>
  <dc:description/>
  <cp:lastModifiedBy>Linda Lundberg</cp:lastModifiedBy>
  <cp:revision>22</cp:revision>
  <cp:lastPrinted>2024-12-02T20:29:00Z</cp:lastPrinted>
  <dcterms:created xsi:type="dcterms:W3CDTF">2024-10-23T10:03:00Z</dcterms:created>
  <dcterms:modified xsi:type="dcterms:W3CDTF">2024-12-03T08:22:00Z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0x0101003764F520984FCD46BAAD490AFB68BA14</vt:lpwstr>
  </property>
  <property fmtid="{D5CDD505-2E9C-101B-9397-08002B2CF9AE}" pid="3" name="Order">
    <vt:r8>458800</vt:r8>
  </property>
  <property fmtid="{D5CDD505-2E9C-101B-9397-08002B2CF9AE}" pid="4" name="MediaServiceImageTags">
    <vt:lpwstr/>
  </property>
</Properties>
</file>